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B634C9" w14:paraId="6F2FAE4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9E6B9AC" w14:textId="77777777" w:rsidR="00AF5046" w:rsidRDefault="00AF5046" w:rsidP="00A708F4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36DB507" w14:textId="77777777" w:rsidR="00AF5046" w:rsidRDefault="00AF5046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2C6BA90" w14:textId="77777777"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CF00B3E" w14:textId="77777777"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FEC16B4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B634C9" w14:paraId="69EC72C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33F1260" w14:textId="77777777" w:rsidR="00111B01" w:rsidRPr="00111B01" w:rsidRDefault="00111B01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5B0A225" w14:textId="77777777" w:rsidR="00111B01" w:rsidRPr="00111B01" w:rsidRDefault="00111B01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496B44" w14:textId="77777777" w:rsidR="00111B01" w:rsidRPr="00AF5046" w:rsidRDefault="00111B01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FA4D310" w14:textId="77777777" w:rsidR="00111B01" w:rsidRPr="00AF5046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141F1F7" w14:textId="77777777" w:rsidR="00111B01" w:rsidRPr="00B42032" w:rsidRDefault="00111B01" w:rsidP="00A708F4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B634C9" w14:paraId="3344A17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EFD667D" w14:textId="77777777" w:rsidR="00F6742A" w:rsidRPr="00111B01" w:rsidRDefault="00F6742A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A51837B" w14:textId="77777777" w:rsidR="00F6742A" w:rsidRPr="00111B01" w:rsidRDefault="00F6742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42DD6C2" w14:textId="77777777" w:rsidR="00F6742A" w:rsidRPr="00F6742A" w:rsidRDefault="00F6742A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D94987B" w14:textId="77777777" w:rsidR="00F6742A" w:rsidRPr="00F6742A" w:rsidRDefault="00F6742A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8AA95E1" w14:textId="77777777" w:rsidR="00F6742A" w:rsidRPr="00F6742A" w:rsidRDefault="00F6742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1A55E5B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F446EC" w14:textId="77777777" w:rsidR="00AF5046" w:rsidRPr="00F6742A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851B802" w14:textId="77777777" w:rsidR="00AF5046" w:rsidRPr="00F6742A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20CEA56" w14:textId="77777777"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486B544" w14:textId="77777777" w:rsidR="00AF5046" w:rsidRPr="00474F02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EE4CB3E" w14:textId="77777777" w:rsidR="00AF5046" w:rsidRPr="00F6742A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E0F00" w:rsidRPr="00B634C9" w14:paraId="29C6111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C595472" w14:textId="77777777" w:rsidR="007E0F00" w:rsidRPr="00474F02" w:rsidRDefault="007E0F00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A098C81" w14:textId="77777777" w:rsidR="007E0F00" w:rsidRPr="00474F02" w:rsidRDefault="007E0F00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B600AB4" w14:textId="77777777" w:rsidR="007E0F00" w:rsidRPr="00474F02" w:rsidRDefault="007E0F0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E876D10" w14:textId="77777777" w:rsidR="007E0F00" w:rsidRPr="00991B23" w:rsidRDefault="007E0F00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C6FD834" w14:textId="77777777" w:rsidR="007E0F00" w:rsidRPr="00991B23" w:rsidRDefault="007E0F00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231A6E9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E8B77A7" w14:textId="77777777" w:rsidR="00AF5046" w:rsidRPr="00474F02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77A0DA5" w14:textId="77777777" w:rsidR="00AF5046" w:rsidRPr="00474F02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06A53D2" w14:textId="77777777" w:rsidR="00AF5046" w:rsidRPr="00474F02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1E9A2B" w14:textId="77777777" w:rsidR="00990E89" w:rsidRPr="00AF5046" w:rsidRDefault="00990E89" w:rsidP="00990E8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0D5FA1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74E9A705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8108AAA" w14:textId="77777777" w:rsidR="00AF5046" w:rsidRPr="00990E89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DA47B5E" w14:textId="77777777" w:rsidR="00AF5046" w:rsidRPr="00990E89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A1D964B" w14:textId="77777777" w:rsidR="00AF5046" w:rsidRPr="00474F02" w:rsidRDefault="00AF5046" w:rsidP="001D37B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1BB096" w14:textId="77777777" w:rsidR="001D37B0" w:rsidRPr="00AF5046" w:rsidRDefault="001D37B0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522F34" w14:textId="77777777" w:rsidR="00AF5046" w:rsidRPr="00AF5046" w:rsidRDefault="00AF5046" w:rsidP="005C129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43A25E6F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B94F72" w14:textId="77777777" w:rsidR="00AF5046" w:rsidRPr="00474F02" w:rsidRDefault="00AF5046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29A027" w14:textId="77777777" w:rsidR="00AF5046" w:rsidRPr="00474F02" w:rsidRDefault="00AF504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9F1ECE9" w14:textId="77777777" w:rsidR="00AF5046" w:rsidRPr="00991B23" w:rsidRDefault="00AF504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11A59F9" w14:textId="77777777" w:rsidR="00AF5046" w:rsidRPr="00991B23" w:rsidRDefault="00AF504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AFA6932" w14:textId="77777777" w:rsidR="00AF5046" w:rsidRPr="00991B23" w:rsidRDefault="00AF504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14:paraId="60B7AE3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70D95CD" w14:textId="77777777" w:rsidR="006E101C" w:rsidRPr="00474F02" w:rsidRDefault="006E101C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F38AC44" w14:textId="77777777"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C35A1E3" w14:textId="77777777"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9084F6" w14:textId="77777777" w:rsidR="005C129D" w:rsidRPr="00111B01" w:rsidRDefault="005C129D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349C92E" w14:textId="77777777"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14:paraId="42E40E4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1A28EC2" w14:textId="77777777" w:rsidR="006E101C" w:rsidRPr="00474F02" w:rsidRDefault="006E101C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44B4CBE" w14:textId="77777777"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7CBEB91" w14:textId="77777777"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18F71D" w14:textId="77777777" w:rsidR="00111B01" w:rsidRPr="006E101C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9CCDA6A" w14:textId="77777777" w:rsidR="006E101C" w:rsidRPr="006E101C" w:rsidRDefault="006E101C" w:rsidP="00111B0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B634C9" w14:paraId="3EE8A3A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0426FC" w14:textId="77777777"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4587B0C" w14:textId="77777777" w:rsidR="0074699A" w:rsidRPr="00474F02" w:rsidRDefault="0074699A" w:rsidP="00A708F4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1754B9C" w14:textId="77777777" w:rsidR="0074699A" w:rsidRPr="00474F02" w:rsidRDefault="0074699A" w:rsidP="00474F0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E267C1" w14:textId="77777777" w:rsidR="00B4099E" w:rsidRPr="00EA43A5" w:rsidRDefault="00B4099E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B326E9" w14:textId="77777777" w:rsidR="0074699A" w:rsidRPr="00B4099E" w:rsidRDefault="0074699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EA43A5" w14:paraId="52229A2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DDAB31A" w14:textId="77777777"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A15D532" w14:textId="77777777" w:rsidR="0074699A" w:rsidRPr="00474F02" w:rsidRDefault="0074699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2A0B69B" w14:textId="77777777" w:rsidR="0074699A" w:rsidRPr="0074699A" w:rsidRDefault="0074699A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A8A312D" w14:textId="77777777" w:rsidR="00B4099E" w:rsidRPr="00EA43A5" w:rsidRDefault="00B4099E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28D4F29" w14:textId="77777777"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 w14:paraId="15C2B2F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47FD3B6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6E999EE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AC2E466" w14:textId="77777777" w:rsidR="00E53BD7" w:rsidRPr="00E96E3F" w:rsidRDefault="00E53BD7" w:rsidP="00E53BD7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1C10BF3" w14:textId="77777777" w:rsidR="00E53BD7" w:rsidRPr="00EA43A5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5F43C86" w14:textId="77777777" w:rsidR="00E53BD7" w:rsidRPr="00111B01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14:paraId="4592E98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957FF0C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FE06957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F3623B9" w14:textId="77777777"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B052016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EACC873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 w14:paraId="22342119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0159C5D" w14:textId="77777777" w:rsidR="00E53BD7" w:rsidRPr="00E96E3F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81C57BA" w14:textId="77777777"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25E6067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9A4FD1F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98F86D3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14:paraId="2BD3FF4D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4E68AC2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B6603AD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3A7DD76" w14:textId="77777777"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9E7DB00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C94E77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14:paraId="2CC25B1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EF5FF2A" w14:textId="77777777" w:rsidR="00E53BD7" w:rsidRPr="00856133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E4AF86D" w14:textId="77777777"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D294556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355E8FC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D7BEDF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45BCC2F1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72E22CE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FFA064F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5D0FDDC" w14:textId="77777777"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A7AFD3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10EF65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533802C8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58F7BCD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C8D6907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802E743" w14:textId="77777777" w:rsidR="00E53BD7" w:rsidRPr="00474F02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26EFE9C" w14:textId="77777777" w:rsidR="00E53BD7" w:rsidRPr="0074699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72A7786" w14:textId="77777777" w:rsidR="00E53BD7" w:rsidRPr="0074699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6EAE8EA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6CF87DA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29B7DD5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236FA5F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22FC583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DB90981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0624BA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9A46395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28D11C9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F030E0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18FC7BC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3EE4047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0B3FBD9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A1306F4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6FEABA9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30C5741" w14:textId="77777777" w:rsidR="00E53BD7" w:rsidRPr="00F6742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B7BF876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DF781EA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52BBA78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7587740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7E38EFC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FF10245" w14:textId="77777777"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F0F36A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B6D951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3C21F8D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417D618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7D1297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63EE35A" w14:textId="77777777"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A4CBE3" w14:textId="77777777" w:rsidR="00E53BD7" w:rsidRPr="00474F02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2E9549" w14:textId="77777777" w:rsidR="00E53BD7" w:rsidRPr="00474F02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3F0D303C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E5462D0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65FB86E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13318F9" w14:textId="77777777"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051C719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C4FDE3B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78004D7A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21D5A" w14:textId="77777777" w:rsidR="000B0F2E" w:rsidRDefault="000B0F2E">
      <w:r>
        <w:separator/>
      </w:r>
    </w:p>
  </w:endnote>
  <w:endnote w:type="continuationSeparator" w:id="0">
    <w:p w14:paraId="19F0AB30" w14:textId="77777777" w:rsidR="000B0F2E" w:rsidRDefault="000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9D350" w14:textId="77777777" w:rsidR="00463B31" w:rsidRDefault="00463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F69C" w14:textId="77777777" w:rsidR="00715CF0" w:rsidRPr="00463B31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en-US"/>
      </w:rPr>
    </w:pPr>
    <w:r w:rsidRPr="00463B31">
      <w:rPr>
        <w:rStyle w:val="PageNumber"/>
        <w:sz w:val="16"/>
        <w:lang w:val="en-US"/>
      </w:rPr>
      <w:t>1</w:t>
    </w:r>
    <w:r w:rsidRPr="00463B31">
      <w:rPr>
        <w:rStyle w:val="PageNumber"/>
        <w:sz w:val="16"/>
        <w:lang w:val="en-US"/>
      </w:rPr>
      <w:tab/>
    </w:r>
    <w:r w:rsidR="00190A23" w:rsidRPr="00463B31">
      <w:rPr>
        <w:rStyle w:val="PageNumber"/>
        <w:b/>
        <w:sz w:val="16"/>
        <w:lang w:val="en-US"/>
      </w:rPr>
      <w:t>Who</w:t>
    </w:r>
    <w:r w:rsidR="00190A23" w:rsidRPr="00463B31">
      <w:rPr>
        <w:rStyle w:val="PageNumber"/>
        <w:sz w:val="16"/>
        <w:lang w:val="en-US"/>
      </w:rPr>
      <w:t xml:space="preserve"> = which member send the comment</w:t>
    </w:r>
  </w:p>
  <w:p w14:paraId="46D097D6" w14:textId="77777777" w:rsidR="00715CF0" w:rsidRPr="00463B31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en-US"/>
      </w:rPr>
    </w:pPr>
    <w:r w:rsidRPr="00463B31">
      <w:rPr>
        <w:rStyle w:val="PageNumber"/>
        <w:sz w:val="16"/>
        <w:lang w:val="en-US"/>
      </w:rPr>
      <w:t>2</w:t>
    </w:r>
    <w:r w:rsidRPr="00463B31">
      <w:rPr>
        <w:rStyle w:val="PageNumber"/>
        <w:b/>
        <w:sz w:val="16"/>
        <w:lang w:val="en-US"/>
      </w:rPr>
      <w:tab/>
    </w:r>
    <w:r w:rsidR="00190A23" w:rsidRPr="00463B31">
      <w:rPr>
        <w:rStyle w:val="PageNumber"/>
        <w:b/>
        <w:sz w:val="16"/>
        <w:lang w:val="en-US"/>
      </w:rPr>
      <w:t>Comment or proposal</w:t>
    </w:r>
    <w:r w:rsidRPr="00463B31">
      <w:rPr>
        <w:rStyle w:val="PageNumber"/>
        <w:b/>
        <w:sz w:val="16"/>
        <w:lang w:val="en-US"/>
      </w:rPr>
      <w:t>:</w:t>
    </w:r>
    <w:r w:rsidR="00190A23" w:rsidRPr="00463B31">
      <w:rPr>
        <w:rStyle w:val="PageNumber"/>
        <w:sz w:val="16"/>
        <w:lang w:val="en-US"/>
      </w:rPr>
      <w:tab/>
      <w:t>al=general, te=technical, re=editorial</w:t>
    </w:r>
  </w:p>
  <w:p w14:paraId="4B5DCC6D" w14:textId="77777777" w:rsidR="00715CF0" w:rsidRPr="00463B31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en-US"/>
      </w:rPr>
    </w:pPr>
  </w:p>
  <w:p w14:paraId="687849B6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190A2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190A2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3BC4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4F72862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77923A1F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3FCCA5EE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906803E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93FCD" w14:textId="77777777" w:rsidR="000B0F2E" w:rsidRDefault="000B0F2E">
      <w:r>
        <w:separator/>
      </w:r>
    </w:p>
  </w:footnote>
  <w:footnote w:type="continuationSeparator" w:id="0">
    <w:p w14:paraId="16BF699A" w14:textId="77777777" w:rsidR="000B0F2E" w:rsidRDefault="000B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F384" w14:textId="77777777" w:rsidR="00463B31" w:rsidRDefault="00463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B634C9" w14:paraId="664EC97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7CFEA2A" w14:textId="125BA390" w:rsidR="00715CF0" w:rsidRPr="00EC09E3" w:rsidRDefault="00EC09E3">
          <w:pPr>
            <w:pStyle w:val="ISOComments"/>
            <w:spacing w:before="60" w:after="60"/>
            <w:rPr>
              <w:b/>
              <w:sz w:val="22"/>
              <w:szCs w:val="22"/>
            </w:rPr>
          </w:pP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Comments 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and suggestions on </w:t>
          </w:r>
          <w:r w:rsidR="00190A23">
            <w:rPr>
              <w:rFonts w:cs="Arial"/>
              <w:b/>
              <w:color w:val="222222"/>
              <w:sz w:val="22"/>
              <w:szCs w:val="22"/>
              <w:lang w:val="en"/>
            </w:rPr>
            <w:t>BRL-K</w:t>
          </w:r>
          <w:r w:rsidR="00463B31">
            <w:rPr>
              <w:rFonts w:cs="Arial"/>
              <w:b/>
              <w:color w:val="222222"/>
              <w:sz w:val="22"/>
              <w:szCs w:val="22"/>
              <w:lang w:val="en"/>
            </w:rPr>
            <w:t>77</w:t>
          </w:r>
          <w:r w:rsidR="00190A23">
            <w:rPr>
              <w:rFonts w:cs="Arial"/>
              <w:b/>
              <w:color w:val="222222"/>
              <w:sz w:val="22"/>
              <w:szCs w:val="22"/>
              <w:lang w:val="en"/>
            </w:rPr>
            <w:t>8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for</w:t>
          </w: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criticism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E57047B" w14:textId="77777777"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7B53B780" w14:textId="246AD5EE" w:rsidR="00715CF0" w:rsidRPr="00EC09E3" w:rsidRDefault="00715CF0" w:rsidP="003C6BD5">
          <w:pPr>
            <w:pStyle w:val="ISOSecretObservations"/>
            <w:spacing w:before="60" w:after="60"/>
            <w:rPr>
              <w:b/>
              <w:sz w:val="20"/>
            </w:rPr>
          </w:pPr>
          <w:r w:rsidRPr="00EC09E3">
            <w:t>Document:</w:t>
          </w:r>
          <w:r w:rsidRPr="00EC09E3">
            <w:rPr>
              <w:b/>
              <w:sz w:val="20"/>
            </w:rPr>
            <w:t xml:space="preserve"> </w:t>
          </w:r>
          <w:smartTag w:uri="urn:schemas-microsoft-com:office:smarttags" w:element="stockticker">
            <w:r w:rsidRPr="00EC09E3">
              <w:rPr>
                <w:b/>
                <w:sz w:val="20"/>
              </w:rPr>
              <w:t>BRL</w:t>
            </w:r>
          </w:smartTag>
          <w:r w:rsidR="00190A23">
            <w:rPr>
              <w:b/>
              <w:sz w:val="20"/>
            </w:rPr>
            <w:t>-K</w:t>
          </w:r>
          <w:r w:rsidR="00463B31">
            <w:rPr>
              <w:b/>
              <w:sz w:val="20"/>
            </w:rPr>
            <w:t>77</w:t>
          </w:r>
          <w:r w:rsidR="00190A23">
            <w:rPr>
              <w:b/>
              <w:sz w:val="20"/>
            </w:rPr>
            <w:t xml:space="preserve">8, </w:t>
          </w:r>
          <w:r w:rsidR="00463B31">
            <w:rPr>
              <w:b/>
              <w:sz w:val="20"/>
            </w:rPr>
            <w:t>Internal cement mortar lining for pipes</w:t>
          </w:r>
        </w:p>
        <w:p w14:paraId="55B39B04" w14:textId="77777777" w:rsidR="003C6BD5" w:rsidRPr="00EC09E3" w:rsidRDefault="003C6BD5" w:rsidP="003C6BD5">
          <w:pPr>
            <w:pStyle w:val="ISOSecretObservations"/>
            <w:spacing w:before="60" w:after="60"/>
            <w:rPr>
              <w:sz w:val="20"/>
            </w:rPr>
          </w:pPr>
        </w:p>
      </w:tc>
    </w:tr>
  </w:tbl>
  <w:p w14:paraId="77947C80" w14:textId="77777777" w:rsidR="00AF5046" w:rsidRPr="00EC09E3" w:rsidRDefault="00AF5046">
    <w:pPr>
      <w:pStyle w:val="Header"/>
    </w:pPr>
    <w:bookmarkStart w:id="0" w:name="_GoBack"/>
    <w:bookmarkEnd w:id="0"/>
  </w:p>
  <w:p w14:paraId="16792E44" w14:textId="77777777" w:rsidR="00AF5046" w:rsidRPr="00EC09E3" w:rsidRDefault="00AF5046">
    <w:pPr>
      <w:pStyle w:val="Header"/>
    </w:pPr>
  </w:p>
  <w:p w14:paraId="41F0B29B" w14:textId="77777777" w:rsidR="00AF5046" w:rsidRPr="00EC09E3" w:rsidRDefault="00AF5046">
    <w:pPr>
      <w:pStyle w:val="Header"/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17EA2918" w14:textId="77777777">
      <w:trPr>
        <w:cantSplit/>
        <w:jc w:val="center"/>
      </w:trPr>
      <w:tc>
        <w:tcPr>
          <w:tcW w:w="1928" w:type="dxa"/>
        </w:tcPr>
        <w:p w14:paraId="4A00BE3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198E695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076C509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615CF28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45D1AD17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:rsidRPr="00EC09E3" w14:paraId="6B1A5228" w14:textId="77777777">
      <w:trPr>
        <w:cantSplit/>
        <w:jc w:val="center"/>
      </w:trPr>
      <w:tc>
        <w:tcPr>
          <w:tcW w:w="1928" w:type="dxa"/>
        </w:tcPr>
        <w:p w14:paraId="0D373A1D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EC09E3">
            <w:rPr>
              <w:b/>
              <w:sz w:val="16"/>
            </w:rPr>
            <w:t>ho (na</w:t>
          </w:r>
          <w:r>
            <w:rPr>
              <w:b/>
              <w:sz w:val="16"/>
            </w:rPr>
            <w:t>m</w:t>
          </w:r>
          <w:r w:rsidR="00EC09E3">
            <w:rPr>
              <w:b/>
              <w:sz w:val="16"/>
            </w:rPr>
            <w:t>e</w:t>
          </w:r>
          <w:r>
            <w:rPr>
              <w:b/>
              <w:sz w:val="16"/>
            </w:rPr>
            <w:t>)</w:t>
          </w:r>
        </w:p>
      </w:tc>
      <w:tc>
        <w:tcPr>
          <w:tcW w:w="1956" w:type="dxa"/>
        </w:tcPr>
        <w:p w14:paraId="1ABD2D73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EC09E3">
            <w:rPr>
              <w:b/>
              <w:sz w:val="16"/>
            </w:rPr>
            <w:t>Article no., table or</w:t>
          </w:r>
          <w:r>
            <w:rPr>
              <w:b/>
              <w:sz w:val="16"/>
            </w:rPr>
            <w:t xml:space="preserve"> figure</w:t>
          </w:r>
        </w:p>
      </w:tc>
      <w:tc>
        <w:tcPr>
          <w:tcW w:w="4820" w:type="dxa"/>
        </w:tcPr>
        <w:p w14:paraId="6685501E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Comment or</w:t>
          </w:r>
          <w:r w:rsidR="00715CF0" w:rsidRPr="00EC09E3">
            <w:rPr>
              <w:b/>
              <w:sz w:val="16"/>
              <w:lang w:val="nl-NL"/>
            </w:rPr>
            <w:t xml:space="preserve"> </w:t>
          </w:r>
          <w:r w:rsidR="00190A23">
            <w:rPr>
              <w:b/>
              <w:sz w:val="16"/>
              <w:lang w:val="nl-NL"/>
            </w:rPr>
            <w:t>proposa</w:t>
          </w:r>
          <w:r>
            <w:rPr>
              <w:b/>
              <w:sz w:val="16"/>
              <w:lang w:val="nl-NL"/>
            </w:rPr>
            <w:t>l</w:t>
          </w:r>
        </w:p>
      </w:tc>
      <w:tc>
        <w:tcPr>
          <w:tcW w:w="4240" w:type="dxa"/>
        </w:tcPr>
        <w:p w14:paraId="235F89B5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color w:val="FF0000"/>
              <w:sz w:val="16"/>
              <w:lang w:val="nl-NL"/>
            </w:rPr>
            <w:t>Comment</w:t>
          </w:r>
          <w:r w:rsidR="00715CF0" w:rsidRPr="00EC09E3">
            <w:rPr>
              <w:b/>
              <w:color w:val="FF0000"/>
              <w:sz w:val="16"/>
              <w:lang w:val="nl-NL"/>
            </w:rPr>
            <w:t xml:space="preserve"> sec</w:t>
          </w:r>
        </w:p>
      </w:tc>
      <w:tc>
        <w:tcPr>
          <w:tcW w:w="2565" w:type="dxa"/>
        </w:tcPr>
        <w:p w14:paraId="2332B36E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Decision</w:t>
          </w:r>
        </w:p>
      </w:tc>
    </w:tr>
  </w:tbl>
  <w:p w14:paraId="6BCEC882" w14:textId="77777777" w:rsidR="00715CF0" w:rsidRPr="00EC09E3" w:rsidRDefault="00715CF0">
    <w:pPr>
      <w:pStyle w:val="Header"/>
      <w:rPr>
        <w:sz w:val="2"/>
        <w:lang w:val="nl-NL"/>
      </w:rPr>
    </w:pPr>
  </w:p>
  <w:p w14:paraId="76EF065B" w14:textId="77777777" w:rsidR="00715CF0" w:rsidRPr="00EC09E3" w:rsidRDefault="00715CF0">
    <w:pPr>
      <w:pStyle w:val="Header"/>
      <w:spacing w:line="14" w:lineRule="exact"/>
      <w:rPr>
        <w:sz w:val="4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211008D9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C35F454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CEB001F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5E709BA6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7F3022A1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09C394E8" w14:textId="77777777">
      <w:trPr>
        <w:cantSplit/>
        <w:jc w:val="center"/>
      </w:trPr>
      <w:tc>
        <w:tcPr>
          <w:tcW w:w="539" w:type="dxa"/>
        </w:tcPr>
        <w:p w14:paraId="74AD645C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AF01096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6B92B6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8C1D66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F4AB656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041CC52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57483FC7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402B866A" w14:textId="77777777">
      <w:trPr>
        <w:cantSplit/>
        <w:jc w:val="center"/>
      </w:trPr>
      <w:tc>
        <w:tcPr>
          <w:tcW w:w="539" w:type="dxa"/>
        </w:tcPr>
        <w:p w14:paraId="2F34331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097E228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5DCBB6E0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6B339ED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6629AB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FD73AAB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EF2B58B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60D06028" w14:textId="77777777" w:rsidR="00715CF0" w:rsidRDefault="00715CF0">
    <w:pPr>
      <w:pStyle w:val="Header"/>
      <w:rPr>
        <w:sz w:val="2"/>
      </w:rPr>
    </w:pPr>
  </w:p>
  <w:p w14:paraId="3505BB98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60C9A"/>
    <w:rsid w:val="000B0F2E"/>
    <w:rsid w:val="00102763"/>
    <w:rsid w:val="00111B01"/>
    <w:rsid w:val="00190A23"/>
    <w:rsid w:val="001C3459"/>
    <w:rsid w:val="001D37B0"/>
    <w:rsid w:val="0024417D"/>
    <w:rsid w:val="00320AB1"/>
    <w:rsid w:val="0033374F"/>
    <w:rsid w:val="003A62A0"/>
    <w:rsid w:val="003C6BD5"/>
    <w:rsid w:val="003D4F16"/>
    <w:rsid w:val="004255F6"/>
    <w:rsid w:val="00426577"/>
    <w:rsid w:val="00460866"/>
    <w:rsid w:val="00463B31"/>
    <w:rsid w:val="00474F02"/>
    <w:rsid w:val="005C129D"/>
    <w:rsid w:val="00652BA1"/>
    <w:rsid w:val="006E101C"/>
    <w:rsid w:val="007067CB"/>
    <w:rsid w:val="0071544D"/>
    <w:rsid w:val="00715CF0"/>
    <w:rsid w:val="0074699A"/>
    <w:rsid w:val="00762C95"/>
    <w:rsid w:val="007A5BE8"/>
    <w:rsid w:val="007E0F00"/>
    <w:rsid w:val="00856133"/>
    <w:rsid w:val="008616AE"/>
    <w:rsid w:val="008D2A8B"/>
    <w:rsid w:val="00990E89"/>
    <w:rsid w:val="00991B23"/>
    <w:rsid w:val="009C7DDF"/>
    <w:rsid w:val="009E7E39"/>
    <w:rsid w:val="00A1775B"/>
    <w:rsid w:val="00AE21EC"/>
    <w:rsid w:val="00AE7653"/>
    <w:rsid w:val="00AF5046"/>
    <w:rsid w:val="00B4099E"/>
    <w:rsid w:val="00B42032"/>
    <w:rsid w:val="00B634C9"/>
    <w:rsid w:val="00C5006F"/>
    <w:rsid w:val="00CB33F7"/>
    <w:rsid w:val="00D30D2D"/>
    <w:rsid w:val="00D46D94"/>
    <w:rsid w:val="00DC64E7"/>
    <w:rsid w:val="00E34238"/>
    <w:rsid w:val="00E53BD7"/>
    <w:rsid w:val="00E96E3F"/>
    <w:rsid w:val="00EA43A5"/>
    <w:rsid w:val="00EC09E3"/>
    <w:rsid w:val="00F6742A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,"/>
  <w:listSeparator w:val=";"/>
  <w14:docId w14:val="07A9C14F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A50F-DECE-4784-B174-09F39568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Westen, Jos van der</dc:creator>
  <dc:description>FORM (ISO)</dc:description>
  <cp:lastModifiedBy>Vliet, Jana van</cp:lastModifiedBy>
  <cp:revision>2</cp:revision>
  <cp:lastPrinted>2016-12-13T09:06:00Z</cp:lastPrinted>
  <dcterms:created xsi:type="dcterms:W3CDTF">2020-01-28T14:34:00Z</dcterms:created>
  <dcterms:modified xsi:type="dcterms:W3CDTF">2020-01-28T14:34:00Z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