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81B45" w14:textId="6F2DF5EE" w:rsidR="005457BC" w:rsidRDefault="005457BC" w:rsidP="005457BC">
      <w:pPr>
        <w:ind w:left="-426"/>
        <w:rPr>
          <w:sz w:val="24"/>
          <w:szCs w:val="24"/>
          <w:lang w:val="nl-NL"/>
        </w:rPr>
      </w:pPr>
    </w:p>
    <w:tbl>
      <w:tblPr>
        <w:tblStyle w:val="Tabelraster"/>
        <w:tblpPr w:leftFromText="180" w:rightFromText="180" w:vertAnchor="text" w:tblpXSpec="center" w:tblpY="1"/>
        <w:tblW w:w="1030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6344"/>
      </w:tblGrid>
      <w:tr w:rsidR="005457BC" w:rsidRPr="006C33BE" w14:paraId="1E9582A0" w14:textId="77777777" w:rsidTr="005457BC">
        <w:trPr>
          <w:trHeight w:hRule="exact" w:val="340"/>
          <w:jc w:val="center"/>
        </w:trPr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BD023" w14:textId="29418129" w:rsidR="005457BC" w:rsidRPr="005457BC" w:rsidRDefault="005457BC" w:rsidP="00B25686">
            <w:pPr>
              <w:pStyle w:val="Brieftekst"/>
              <w:spacing w:line="240" w:lineRule="auto"/>
              <w:ind w:right="-9"/>
              <w:rPr>
                <w:rFonts w:ascii="Arial" w:hAnsi="Arial" w:cs="Arial"/>
                <w:bCs/>
                <w:sz w:val="20"/>
                <w:lang w:val="en-US"/>
              </w:rPr>
            </w:pPr>
            <w:r w:rsidRPr="005457BC">
              <w:rPr>
                <w:rFonts w:ascii="Arial" w:hAnsi="Arial" w:cs="Arial"/>
                <w:bCs/>
                <w:sz w:val="20"/>
                <w:lang w:val="en-US"/>
              </w:rPr>
              <w:t>DISTRIBUTOR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1C9538" w14:textId="77777777" w:rsidR="005457BC" w:rsidRPr="006C33BE" w:rsidRDefault="005457BC" w:rsidP="00B25686">
            <w:pPr>
              <w:pStyle w:val="Brieftekst"/>
              <w:spacing w:line="240" w:lineRule="auto"/>
              <w:ind w:right="-160"/>
              <w:rPr>
                <w:rStyle w:val="Style5"/>
                <w:rFonts w:eastAsiaTheme="majorEastAsia"/>
                <w:sz w:val="20"/>
              </w:rPr>
            </w:pPr>
          </w:p>
        </w:tc>
      </w:tr>
      <w:tr w:rsidR="005457BC" w:rsidRPr="006C33BE" w14:paraId="49611F63" w14:textId="77777777" w:rsidTr="005457BC">
        <w:trPr>
          <w:trHeight w:hRule="exact" w:val="340"/>
          <w:jc w:val="center"/>
        </w:trPr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14:paraId="02DE5BFC" w14:textId="77777777" w:rsidR="005457BC" w:rsidRPr="006C33BE" w:rsidRDefault="005457BC" w:rsidP="00B25686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6C33BE">
              <w:rPr>
                <w:rFonts w:ascii="Arial" w:hAnsi="Arial" w:cs="Arial"/>
                <w:b/>
                <w:sz w:val="20"/>
                <w:lang w:val="en-US"/>
              </w:rPr>
              <w:t>Name</w:t>
            </w:r>
          </w:p>
        </w:tc>
        <w:tc>
          <w:tcPr>
            <w:tcW w:w="6344" w:type="dxa"/>
            <w:tcBorders>
              <w:top w:val="single" w:sz="4" w:space="0" w:color="auto"/>
            </w:tcBorders>
            <w:vAlign w:val="center"/>
          </w:tcPr>
          <w:p w14:paraId="277B89C5" w14:textId="77777777" w:rsidR="005457BC" w:rsidRPr="006C33BE" w:rsidRDefault="005457BC" w:rsidP="00B25686">
            <w:pPr>
              <w:pStyle w:val="Brieftekst"/>
              <w:spacing w:line="240" w:lineRule="auto"/>
              <w:ind w:right="-160"/>
              <w:rPr>
                <w:rStyle w:val="Style5"/>
                <w:rFonts w:eastAsiaTheme="majorEastAsia"/>
                <w:sz w:val="20"/>
              </w:rPr>
            </w:pPr>
          </w:p>
        </w:tc>
      </w:tr>
      <w:tr w:rsidR="005457BC" w:rsidRPr="006C33BE" w14:paraId="6CB4307A" w14:textId="77777777" w:rsidTr="00B25686">
        <w:trPr>
          <w:trHeight w:hRule="exact" w:val="340"/>
          <w:jc w:val="center"/>
        </w:trPr>
        <w:tc>
          <w:tcPr>
            <w:tcW w:w="3964" w:type="dxa"/>
            <w:vAlign w:val="center"/>
          </w:tcPr>
          <w:p w14:paraId="2DFDFB1F" w14:textId="77777777" w:rsidR="005457BC" w:rsidRPr="006C33BE" w:rsidRDefault="005457BC" w:rsidP="00B25686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6C33BE">
              <w:rPr>
                <w:rFonts w:ascii="Arial" w:hAnsi="Arial" w:cs="Arial"/>
                <w:b/>
                <w:sz w:val="20"/>
                <w:lang w:val="en-US"/>
              </w:rPr>
              <w:t>Business address</w:t>
            </w:r>
          </w:p>
        </w:tc>
        <w:tc>
          <w:tcPr>
            <w:tcW w:w="6344" w:type="dxa"/>
            <w:vAlign w:val="center"/>
          </w:tcPr>
          <w:p w14:paraId="0397AC28" w14:textId="77777777" w:rsidR="005457BC" w:rsidRPr="006C33BE" w:rsidRDefault="005457BC" w:rsidP="00B25686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5457BC" w:rsidRPr="006C33BE" w14:paraId="2A22E834" w14:textId="77777777" w:rsidTr="00B25686">
        <w:trPr>
          <w:trHeight w:hRule="exact" w:val="340"/>
          <w:jc w:val="center"/>
        </w:trPr>
        <w:tc>
          <w:tcPr>
            <w:tcW w:w="3964" w:type="dxa"/>
            <w:vAlign w:val="center"/>
          </w:tcPr>
          <w:p w14:paraId="57B4B021" w14:textId="77777777" w:rsidR="005457BC" w:rsidRPr="006C33BE" w:rsidRDefault="005457BC" w:rsidP="00B25686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6C33BE">
              <w:rPr>
                <w:rFonts w:ascii="Arial" w:hAnsi="Arial" w:cs="Arial"/>
                <w:b/>
                <w:sz w:val="20"/>
                <w:lang w:val="en-US"/>
              </w:rPr>
              <w:t>Zip code</w:t>
            </w:r>
          </w:p>
        </w:tc>
        <w:tc>
          <w:tcPr>
            <w:tcW w:w="6344" w:type="dxa"/>
            <w:vAlign w:val="center"/>
          </w:tcPr>
          <w:p w14:paraId="49D5CCE9" w14:textId="77777777" w:rsidR="005457BC" w:rsidRPr="006C33BE" w:rsidRDefault="005457BC" w:rsidP="00B25686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5457BC" w:rsidRPr="006C33BE" w14:paraId="1224C2E9" w14:textId="77777777" w:rsidTr="00B25686">
        <w:trPr>
          <w:trHeight w:hRule="exact" w:val="340"/>
          <w:jc w:val="center"/>
        </w:trPr>
        <w:tc>
          <w:tcPr>
            <w:tcW w:w="3964" w:type="dxa"/>
            <w:vAlign w:val="center"/>
          </w:tcPr>
          <w:p w14:paraId="1832D967" w14:textId="77777777" w:rsidR="005457BC" w:rsidRPr="006C33BE" w:rsidRDefault="005457BC" w:rsidP="00B25686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6C33BE">
              <w:rPr>
                <w:rFonts w:ascii="Arial" w:hAnsi="Arial" w:cs="Arial"/>
                <w:b/>
                <w:sz w:val="20"/>
                <w:lang w:val="en-US"/>
              </w:rPr>
              <w:t>City</w:t>
            </w:r>
          </w:p>
        </w:tc>
        <w:tc>
          <w:tcPr>
            <w:tcW w:w="6344" w:type="dxa"/>
            <w:vAlign w:val="center"/>
          </w:tcPr>
          <w:p w14:paraId="71CAF4F8" w14:textId="77777777" w:rsidR="005457BC" w:rsidRPr="006C33BE" w:rsidRDefault="005457BC" w:rsidP="00B25686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5457BC" w:rsidRPr="006C33BE" w14:paraId="03AB6E29" w14:textId="77777777" w:rsidTr="00B25686">
        <w:trPr>
          <w:trHeight w:hRule="exact" w:val="340"/>
          <w:jc w:val="center"/>
        </w:trPr>
        <w:tc>
          <w:tcPr>
            <w:tcW w:w="3964" w:type="dxa"/>
            <w:vAlign w:val="center"/>
          </w:tcPr>
          <w:p w14:paraId="27561F04" w14:textId="77777777" w:rsidR="005457BC" w:rsidRPr="006C33BE" w:rsidRDefault="005457BC" w:rsidP="00B25686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6C33BE">
              <w:rPr>
                <w:rFonts w:ascii="Arial" w:hAnsi="Arial" w:cs="Arial"/>
                <w:b/>
                <w:sz w:val="20"/>
                <w:lang w:val="en-US"/>
              </w:rPr>
              <w:t>Country</w:t>
            </w:r>
          </w:p>
        </w:tc>
        <w:tc>
          <w:tcPr>
            <w:tcW w:w="6344" w:type="dxa"/>
            <w:vAlign w:val="center"/>
          </w:tcPr>
          <w:p w14:paraId="2DF0A309" w14:textId="77777777" w:rsidR="005457BC" w:rsidRPr="006C33BE" w:rsidRDefault="005457BC" w:rsidP="00B25686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5457BC" w:rsidRPr="006C33BE" w14:paraId="4A991919" w14:textId="77777777" w:rsidTr="00B25686">
        <w:trPr>
          <w:trHeight w:hRule="exact" w:val="340"/>
          <w:jc w:val="center"/>
        </w:trPr>
        <w:tc>
          <w:tcPr>
            <w:tcW w:w="3964" w:type="dxa"/>
            <w:vAlign w:val="center"/>
          </w:tcPr>
          <w:p w14:paraId="62ADBEDC" w14:textId="77777777" w:rsidR="005457BC" w:rsidRPr="006C33BE" w:rsidRDefault="005457BC" w:rsidP="00B25686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6C33BE">
              <w:rPr>
                <w:rFonts w:ascii="Arial" w:hAnsi="Arial" w:cs="Arial"/>
                <w:b/>
                <w:sz w:val="20"/>
                <w:lang w:val="en-US"/>
              </w:rPr>
              <w:t xml:space="preserve">Contact details </w:t>
            </w:r>
          </w:p>
        </w:tc>
        <w:tc>
          <w:tcPr>
            <w:tcW w:w="6344" w:type="dxa"/>
            <w:vAlign w:val="center"/>
          </w:tcPr>
          <w:p w14:paraId="3E7FDEF4" w14:textId="77777777" w:rsidR="005457BC" w:rsidRPr="006C33BE" w:rsidRDefault="005457BC" w:rsidP="00B25686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5457BC" w:rsidRPr="006C33BE" w14:paraId="34B3AD52" w14:textId="77777777" w:rsidTr="00B25686">
        <w:trPr>
          <w:trHeight w:hRule="exact" w:val="340"/>
          <w:jc w:val="center"/>
        </w:trPr>
        <w:tc>
          <w:tcPr>
            <w:tcW w:w="3964" w:type="dxa"/>
            <w:vAlign w:val="center"/>
          </w:tcPr>
          <w:p w14:paraId="6E64A17B" w14:textId="77777777" w:rsidR="005457BC" w:rsidRPr="006C33BE" w:rsidRDefault="005457BC" w:rsidP="00B25686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6C33BE">
              <w:rPr>
                <w:rFonts w:ascii="Arial" w:hAnsi="Arial" w:cs="Arial"/>
                <w:b/>
                <w:sz w:val="20"/>
                <w:lang w:val="en-US"/>
              </w:rPr>
              <w:t>Contact name</w:t>
            </w:r>
          </w:p>
        </w:tc>
        <w:tc>
          <w:tcPr>
            <w:tcW w:w="6344" w:type="dxa"/>
            <w:vAlign w:val="center"/>
          </w:tcPr>
          <w:p w14:paraId="2593DDE0" w14:textId="77777777" w:rsidR="005457BC" w:rsidRPr="006C33BE" w:rsidRDefault="005457BC" w:rsidP="00B25686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5457BC" w:rsidRPr="006C33BE" w14:paraId="3062E619" w14:textId="77777777" w:rsidTr="00B25686">
        <w:trPr>
          <w:trHeight w:hRule="exact" w:val="340"/>
          <w:jc w:val="center"/>
        </w:trPr>
        <w:tc>
          <w:tcPr>
            <w:tcW w:w="3964" w:type="dxa"/>
            <w:vAlign w:val="center"/>
          </w:tcPr>
          <w:p w14:paraId="6C0CFF8C" w14:textId="77777777" w:rsidR="005457BC" w:rsidRPr="006C33BE" w:rsidRDefault="005457BC" w:rsidP="00B25686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6C33BE">
              <w:rPr>
                <w:rFonts w:ascii="Arial" w:hAnsi="Arial" w:cs="Arial"/>
                <w:b/>
                <w:sz w:val="20"/>
                <w:lang w:val="en-US"/>
              </w:rPr>
              <w:t>e-mail address</w:t>
            </w:r>
          </w:p>
        </w:tc>
        <w:tc>
          <w:tcPr>
            <w:tcW w:w="6344" w:type="dxa"/>
            <w:vAlign w:val="center"/>
          </w:tcPr>
          <w:p w14:paraId="49B4991E" w14:textId="77777777" w:rsidR="005457BC" w:rsidRPr="006C33BE" w:rsidRDefault="005457BC" w:rsidP="00B25686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5457BC" w:rsidRPr="006C33BE" w14:paraId="1036939D" w14:textId="77777777" w:rsidTr="00B25686">
        <w:trPr>
          <w:trHeight w:hRule="exact" w:val="340"/>
          <w:jc w:val="center"/>
        </w:trPr>
        <w:tc>
          <w:tcPr>
            <w:tcW w:w="3964" w:type="dxa"/>
            <w:vAlign w:val="center"/>
          </w:tcPr>
          <w:p w14:paraId="5D220A86" w14:textId="77777777" w:rsidR="005457BC" w:rsidRPr="006C33BE" w:rsidRDefault="005457BC" w:rsidP="00B25686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6C33BE">
              <w:rPr>
                <w:rFonts w:ascii="Arial" w:hAnsi="Arial" w:cs="Arial"/>
                <w:b/>
                <w:sz w:val="20"/>
                <w:lang w:val="en-US"/>
              </w:rPr>
              <w:t>Phone number</w:t>
            </w:r>
          </w:p>
        </w:tc>
        <w:tc>
          <w:tcPr>
            <w:tcW w:w="6344" w:type="dxa"/>
            <w:vAlign w:val="center"/>
          </w:tcPr>
          <w:p w14:paraId="7DFA8E6B" w14:textId="77777777" w:rsidR="005457BC" w:rsidRPr="006C33BE" w:rsidRDefault="005457BC" w:rsidP="00B25686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5457BC" w:rsidRPr="006C33BE" w14:paraId="381F13BB" w14:textId="77777777" w:rsidTr="00B25686">
        <w:trPr>
          <w:trHeight w:hRule="exact" w:val="340"/>
          <w:jc w:val="center"/>
        </w:trPr>
        <w:tc>
          <w:tcPr>
            <w:tcW w:w="3964" w:type="dxa"/>
            <w:vAlign w:val="center"/>
          </w:tcPr>
          <w:p w14:paraId="18C9A183" w14:textId="77777777" w:rsidR="005457BC" w:rsidRPr="006C33BE" w:rsidRDefault="005457BC" w:rsidP="00B25686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6C33BE">
              <w:rPr>
                <w:rFonts w:ascii="Arial" w:hAnsi="Arial" w:cs="Arial"/>
                <w:b/>
                <w:sz w:val="20"/>
                <w:lang w:val="en-US"/>
              </w:rPr>
              <w:t>Cell number</w:t>
            </w:r>
          </w:p>
        </w:tc>
        <w:tc>
          <w:tcPr>
            <w:tcW w:w="6344" w:type="dxa"/>
            <w:vAlign w:val="center"/>
          </w:tcPr>
          <w:p w14:paraId="0A45F044" w14:textId="77777777" w:rsidR="005457BC" w:rsidRPr="006C33BE" w:rsidRDefault="005457BC" w:rsidP="00B25686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5457BC" w:rsidRPr="006C33BE" w14:paraId="6CACAF48" w14:textId="77777777" w:rsidTr="00B25686">
        <w:trPr>
          <w:trHeight w:hRule="exact" w:val="340"/>
          <w:jc w:val="center"/>
        </w:trPr>
        <w:tc>
          <w:tcPr>
            <w:tcW w:w="3964" w:type="dxa"/>
            <w:vAlign w:val="center"/>
          </w:tcPr>
          <w:p w14:paraId="1B44BB29" w14:textId="77777777" w:rsidR="005457BC" w:rsidRPr="006C33BE" w:rsidRDefault="005457BC" w:rsidP="00B25686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VAT number</w:t>
            </w:r>
          </w:p>
        </w:tc>
        <w:tc>
          <w:tcPr>
            <w:tcW w:w="6344" w:type="dxa"/>
            <w:vAlign w:val="center"/>
          </w:tcPr>
          <w:p w14:paraId="36CCDFA6" w14:textId="77777777" w:rsidR="005457BC" w:rsidRPr="006C33BE" w:rsidRDefault="005457BC" w:rsidP="00B25686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5457BC" w:rsidRPr="006C33BE" w14:paraId="28ADBFAF" w14:textId="77777777" w:rsidTr="00B25686">
        <w:trPr>
          <w:trHeight w:hRule="exact" w:val="340"/>
          <w:jc w:val="center"/>
        </w:trPr>
        <w:tc>
          <w:tcPr>
            <w:tcW w:w="3964" w:type="dxa"/>
            <w:vAlign w:val="center"/>
          </w:tcPr>
          <w:p w14:paraId="37CD3E0A" w14:textId="77777777" w:rsidR="005457BC" w:rsidRPr="006C33BE" w:rsidRDefault="005457BC" w:rsidP="00B25686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6C33BE">
              <w:rPr>
                <w:rFonts w:ascii="Arial" w:hAnsi="Arial" w:cs="Arial"/>
                <w:b/>
                <w:sz w:val="20"/>
                <w:lang w:val="en-US"/>
              </w:rPr>
              <w:t>Product Description</w:t>
            </w:r>
          </w:p>
        </w:tc>
        <w:tc>
          <w:tcPr>
            <w:tcW w:w="6344" w:type="dxa"/>
            <w:vAlign w:val="center"/>
          </w:tcPr>
          <w:p w14:paraId="57D1DA3A" w14:textId="77777777" w:rsidR="005457BC" w:rsidRPr="006C33BE" w:rsidRDefault="005457BC" w:rsidP="00B25686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5457BC" w:rsidRPr="006C33BE" w14:paraId="773A8BA6" w14:textId="77777777" w:rsidTr="00B25686">
        <w:trPr>
          <w:trHeight w:hRule="exact" w:val="340"/>
          <w:jc w:val="center"/>
        </w:trPr>
        <w:tc>
          <w:tcPr>
            <w:tcW w:w="3964" w:type="dxa"/>
            <w:vAlign w:val="center"/>
          </w:tcPr>
          <w:p w14:paraId="2C9F6388" w14:textId="77777777" w:rsidR="005457BC" w:rsidRPr="006C33BE" w:rsidRDefault="005457BC" w:rsidP="00B25686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Nama Water Specification / standard</w:t>
            </w:r>
          </w:p>
        </w:tc>
        <w:tc>
          <w:tcPr>
            <w:tcW w:w="6344" w:type="dxa"/>
            <w:vAlign w:val="center"/>
          </w:tcPr>
          <w:p w14:paraId="79BA32C4" w14:textId="77777777" w:rsidR="005457BC" w:rsidRPr="006C33BE" w:rsidRDefault="005457BC" w:rsidP="00B25686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</w:tbl>
    <w:p w14:paraId="1D8B44E2" w14:textId="40C6C2AC" w:rsidR="005457BC" w:rsidRDefault="005457BC" w:rsidP="005457BC">
      <w:pPr>
        <w:rPr>
          <w:sz w:val="24"/>
          <w:szCs w:val="24"/>
          <w:lang w:val="nl-NL"/>
        </w:rPr>
      </w:pPr>
    </w:p>
    <w:tbl>
      <w:tblPr>
        <w:tblStyle w:val="Tabelraster"/>
        <w:tblpPr w:leftFromText="180" w:rightFromText="180" w:vertAnchor="text" w:tblpXSpec="center" w:tblpY="1"/>
        <w:tblW w:w="1030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6344"/>
      </w:tblGrid>
      <w:tr w:rsidR="005457BC" w:rsidRPr="00031A55" w14:paraId="3058595A" w14:textId="77777777" w:rsidTr="005457BC">
        <w:trPr>
          <w:trHeight w:hRule="exact" w:val="340"/>
          <w:jc w:val="center"/>
        </w:trPr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A1E7D2" w14:textId="770BB70B" w:rsidR="005457BC" w:rsidRPr="005457BC" w:rsidRDefault="005457BC" w:rsidP="00B25686">
            <w:pPr>
              <w:pStyle w:val="Brieftekst"/>
              <w:spacing w:line="240" w:lineRule="auto"/>
              <w:ind w:right="-9"/>
              <w:rPr>
                <w:rFonts w:ascii="Arial" w:hAnsi="Arial" w:cs="Arial"/>
                <w:bCs/>
                <w:sz w:val="20"/>
                <w:lang w:val="en-US"/>
              </w:rPr>
            </w:pPr>
            <w:r w:rsidRPr="005457BC">
              <w:rPr>
                <w:rFonts w:ascii="Arial" w:hAnsi="Arial" w:cs="Arial"/>
                <w:bCs/>
                <w:sz w:val="20"/>
                <w:lang w:val="en-US"/>
              </w:rPr>
              <w:t>MANUFACTURER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4710B2" w14:textId="77777777" w:rsidR="005457BC" w:rsidRPr="00031A55" w:rsidRDefault="005457BC" w:rsidP="00B25686">
            <w:pPr>
              <w:pStyle w:val="Brieftekst"/>
              <w:spacing w:line="240" w:lineRule="auto"/>
              <w:ind w:right="-160"/>
              <w:rPr>
                <w:rStyle w:val="Style5"/>
                <w:rFonts w:eastAsiaTheme="majorEastAsia"/>
                <w:sz w:val="20"/>
              </w:rPr>
            </w:pPr>
          </w:p>
        </w:tc>
      </w:tr>
      <w:tr w:rsidR="005457BC" w:rsidRPr="00031A55" w14:paraId="65AD9B8A" w14:textId="77777777" w:rsidTr="005457BC">
        <w:trPr>
          <w:trHeight w:hRule="exact" w:val="340"/>
          <w:jc w:val="center"/>
        </w:trPr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14:paraId="07DF04EA" w14:textId="77777777" w:rsidR="005457BC" w:rsidRPr="00031A55" w:rsidRDefault="005457BC" w:rsidP="00B25686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031A55">
              <w:rPr>
                <w:rFonts w:ascii="Arial" w:hAnsi="Arial" w:cs="Arial"/>
                <w:b/>
                <w:sz w:val="20"/>
                <w:lang w:val="en-US"/>
              </w:rPr>
              <w:t>Name</w:t>
            </w:r>
          </w:p>
        </w:tc>
        <w:tc>
          <w:tcPr>
            <w:tcW w:w="6344" w:type="dxa"/>
            <w:tcBorders>
              <w:top w:val="single" w:sz="4" w:space="0" w:color="auto"/>
            </w:tcBorders>
            <w:vAlign w:val="center"/>
          </w:tcPr>
          <w:p w14:paraId="11CC4CDE" w14:textId="77777777" w:rsidR="005457BC" w:rsidRPr="00031A55" w:rsidRDefault="005457BC" w:rsidP="00B25686">
            <w:pPr>
              <w:pStyle w:val="Brieftekst"/>
              <w:spacing w:line="240" w:lineRule="auto"/>
              <w:ind w:right="-160"/>
              <w:rPr>
                <w:rStyle w:val="Style5"/>
                <w:rFonts w:eastAsiaTheme="majorEastAsia"/>
                <w:sz w:val="20"/>
              </w:rPr>
            </w:pPr>
          </w:p>
        </w:tc>
      </w:tr>
      <w:tr w:rsidR="005457BC" w:rsidRPr="00031A55" w14:paraId="4B2D244C" w14:textId="77777777" w:rsidTr="00B25686">
        <w:trPr>
          <w:trHeight w:hRule="exact" w:val="340"/>
          <w:jc w:val="center"/>
        </w:trPr>
        <w:tc>
          <w:tcPr>
            <w:tcW w:w="3964" w:type="dxa"/>
            <w:vAlign w:val="center"/>
          </w:tcPr>
          <w:p w14:paraId="5034F47E" w14:textId="77777777" w:rsidR="005457BC" w:rsidRPr="00031A55" w:rsidRDefault="005457BC" w:rsidP="00B25686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031A55">
              <w:rPr>
                <w:rFonts w:ascii="Arial" w:hAnsi="Arial" w:cs="Arial"/>
                <w:b/>
                <w:sz w:val="20"/>
                <w:lang w:val="en-US"/>
              </w:rPr>
              <w:t>Business address</w:t>
            </w:r>
          </w:p>
        </w:tc>
        <w:tc>
          <w:tcPr>
            <w:tcW w:w="6344" w:type="dxa"/>
            <w:vAlign w:val="center"/>
          </w:tcPr>
          <w:p w14:paraId="1A946D2D" w14:textId="77777777" w:rsidR="005457BC" w:rsidRPr="00031A55" w:rsidRDefault="005457BC" w:rsidP="00B25686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5457BC" w:rsidRPr="00031A55" w14:paraId="2FC6CEAA" w14:textId="77777777" w:rsidTr="00B25686">
        <w:trPr>
          <w:trHeight w:hRule="exact" w:val="340"/>
          <w:jc w:val="center"/>
        </w:trPr>
        <w:tc>
          <w:tcPr>
            <w:tcW w:w="3964" w:type="dxa"/>
            <w:vAlign w:val="center"/>
          </w:tcPr>
          <w:p w14:paraId="1DD6665B" w14:textId="77777777" w:rsidR="005457BC" w:rsidRPr="00031A55" w:rsidRDefault="005457BC" w:rsidP="00B25686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031A55">
              <w:rPr>
                <w:rFonts w:ascii="Arial" w:hAnsi="Arial" w:cs="Arial"/>
                <w:b/>
                <w:sz w:val="20"/>
                <w:lang w:val="en-US"/>
              </w:rPr>
              <w:t>Zip code</w:t>
            </w:r>
          </w:p>
        </w:tc>
        <w:tc>
          <w:tcPr>
            <w:tcW w:w="6344" w:type="dxa"/>
            <w:vAlign w:val="center"/>
          </w:tcPr>
          <w:p w14:paraId="4521765E" w14:textId="77777777" w:rsidR="005457BC" w:rsidRPr="00031A55" w:rsidRDefault="005457BC" w:rsidP="00B25686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5457BC" w:rsidRPr="00031A55" w14:paraId="5732BB84" w14:textId="77777777" w:rsidTr="00B25686">
        <w:trPr>
          <w:trHeight w:hRule="exact" w:val="340"/>
          <w:jc w:val="center"/>
        </w:trPr>
        <w:tc>
          <w:tcPr>
            <w:tcW w:w="3964" w:type="dxa"/>
            <w:vAlign w:val="center"/>
          </w:tcPr>
          <w:p w14:paraId="78F3136A" w14:textId="77777777" w:rsidR="005457BC" w:rsidRPr="00031A55" w:rsidRDefault="005457BC" w:rsidP="00B25686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031A55">
              <w:rPr>
                <w:rFonts w:ascii="Arial" w:hAnsi="Arial" w:cs="Arial"/>
                <w:b/>
                <w:sz w:val="20"/>
                <w:lang w:val="en-US"/>
              </w:rPr>
              <w:t>City</w:t>
            </w:r>
          </w:p>
        </w:tc>
        <w:tc>
          <w:tcPr>
            <w:tcW w:w="6344" w:type="dxa"/>
            <w:vAlign w:val="center"/>
          </w:tcPr>
          <w:p w14:paraId="203CCA89" w14:textId="77777777" w:rsidR="005457BC" w:rsidRPr="00031A55" w:rsidRDefault="005457BC" w:rsidP="00B25686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5457BC" w:rsidRPr="00031A55" w14:paraId="585F17BF" w14:textId="77777777" w:rsidTr="00B25686">
        <w:trPr>
          <w:trHeight w:hRule="exact" w:val="340"/>
          <w:jc w:val="center"/>
        </w:trPr>
        <w:tc>
          <w:tcPr>
            <w:tcW w:w="3964" w:type="dxa"/>
            <w:vAlign w:val="center"/>
          </w:tcPr>
          <w:p w14:paraId="5050974F" w14:textId="77777777" w:rsidR="005457BC" w:rsidRPr="00031A55" w:rsidRDefault="005457BC" w:rsidP="00B25686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031A55">
              <w:rPr>
                <w:rFonts w:ascii="Arial" w:hAnsi="Arial" w:cs="Arial"/>
                <w:b/>
                <w:sz w:val="20"/>
                <w:lang w:val="en-US"/>
              </w:rPr>
              <w:t>Country</w:t>
            </w:r>
          </w:p>
        </w:tc>
        <w:tc>
          <w:tcPr>
            <w:tcW w:w="6344" w:type="dxa"/>
            <w:vAlign w:val="center"/>
          </w:tcPr>
          <w:p w14:paraId="3EC9A22B" w14:textId="77777777" w:rsidR="005457BC" w:rsidRPr="00031A55" w:rsidRDefault="005457BC" w:rsidP="00B25686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5457BC" w:rsidRPr="00031A55" w14:paraId="7201D1CC" w14:textId="77777777" w:rsidTr="00B25686">
        <w:trPr>
          <w:trHeight w:hRule="exact" w:val="340"/>
          <w:jc w:val="center"/>
        </w:trPr>
        <w:tc>
          <w:tcPr>
            <w:tcW w:w="3964" w:type="dxa"/>
            <w:vAlign w:val="center"/>
          </w:tcPr>
          <w:p w14:paraId="531EE934" w14:textId="77777777" w:rsidR="005457BC" w:rsidRPr="00031A55" w:rsidRDefault="005457BC" w:rsidP="00B25686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031A55">
              <w:rPr>
                <w:rFonts w:ascii="Arial" w:hAnsi="Arial" w:cs="Arial"/>
                <w:b/>
                <w:sz w:val="20"/>
                <w:lang w:val="en-US"/>
              </w:rPr>
              <w:t xml:space="preserve">Contact details </w:t>
            </w:r>
          </w:p>
        </w:tc>
        <w:tc>
          <w:tcPr>
            <w:tcW w:w="6344" w:type="dxa"/>
            <w:vAlign w:val="center"/>
          </w:tcPr>
          <w:p w14:paraId="63E56287" w14:textId="77777777" w:rsidR="005457BC" w:rsidRPr="00031A55" w:rsidRDefault="005457BC" w:rsidP="00B25686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5457BC" w:rsidRPr="00031A55" w14:paraId="1E063481" w14:textId="77777777" w:rsidTr="00B25686">
        <w:trPr>
          <w:trHeight w:hRule="exact" w:val="340"/>
          <w:jc w:val="center"/>
        </w:trPr>
        <w:tc>
          <w:tcPr>
            <w:tcW w:w="3964" w:type="dxa"/>
            <w:vAlign w:val="center"/>
          </w:tcPr>
          <w:p w14:paraId="4ADA6982" w14:textId="77777777" w:rsidR="005457BC" w:rsidRPr="00031A55" w:rsidRDefault="005457BC" w:rsidP="00B25686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031A55">
              <w:rPr>
                <w:rFonts w:ascii="Arial" w:hAnsi="Arial" w:cs="Arial"/>
                <w:b/>
                <w:sz w:val="20"/>
                <w:lang w:val="en-US"/>
              </w:rPr>
              <w:t>Contact name</w:t>
            </w:r>
          </w:p>
        </w:tc>
        <w:tc>
          <w:tcPr>
            <w:tcW w:w="6344" w:type="dxa"/>
            <w:vAlign w:val="center"/>
          </w:tcPr>
          <w:p w14:paraId="380E775E" w14:textId="77777777" w:rsidR="005457BC" w:rsidRPr="00031A55" w:rsidRDefault="005457BC" w:rsidP="00B25686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5457BC" w:rsidRPr="00031A55" w14:paraId="2B44844B" w14:textId="77777777" w:rsidTr="00B25686">
        <w:trPr>
          <w:trHeight w:hRule="exact" w:val="340"/>
          <w:jc w:val="center"/>
        </w:trPr>
        <w:tc>
          <w:tcPr>
            <w:tcW w:w="3964" w:type="dxa"/>
            <w:vAlign w:val="center"/>
          </w:tcPr>
          <w:p w14:paraId="6F190D28" w14:textId="77777777" w:rsidR="005457BC" w:rsidRPr="00031A55" w:rsidRDefault="005457BC" w:rsidP="00B25686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031A55">
              <w:rPr>
                <w:rFonts w:ascii="Arial" w:hAnsi="Arial" w:cs="Arial"/>
                <w:b/>
                <w:sz w:val="20"/>
                <w:lang w:val="en-US"/>
              </w:rPr>
              <w:t>e-mail address</w:t>
            </w:r>
          </w:p>
        </w:tc>
        <w:tc>
          <w:tcPr>
            <w:tcW w:w="6344" w:type="dxa"/>
            <w:vAlign w:val="center"/>
          </w:tcPr>
          <w:p w14:paraId="2F1A9EA2" w14:textId="77777777" w:rsidR="005457BC" w:rsidRPr="00031A55" w:rsidRDefault="005457BC" w:rsidP="00B25686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5457BC" w:rsidRPr="00031A55" w14:paraId="1E171EA5" w14:textId="77777777" w:rsidTr="00B25686">
        <w:trPr>
          <w:trHeight w:hRule="exact" w:val="340"/>
          <w:jc w:val="center"/>
        </w:trPr>
        <w:tc>
          <w:tcPr>
            <w:tcW w:w="3964" w:type="dxa"/>
            <w:vAlign w:val="center"/>
          </w:tcPr>
          <w:p w14:paraId="7E940A1C" w14:textId="77777777" w:rsidR="005457BC" w:rsidRPr="00031A55" w:rsidRDefault="005457BC" w:rsidP="00B25686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031A55">
              <w:rPr>
                <w:rFonts w:ascii="Arial" w:hAnsi="Arial" w:cs="Arial"/>
                <w:b/>
                <w:sz w:val="20"/>
                <w:lang w:val="en-US"/>
              </w:rPr>
              <w:t>Phone number</w:t>
            </w:r>
          </w:p>
        </w:tc>
        <w:tc>
          <w:tcPr>
            <w:tcW w:w="6344" w:type="dxa"/>
            <w:vAlign w:val="center"/>
          </w:tcPr>
          <w:p w14:paraId="1054BE59" w14:textId="77777777" w:rsidR="005457BC" w:rsidRPr="00031A55" w:rsidRDefault="005457BC" w:rsidP="00B25686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5457BC" w:rsidRPr="00031A55" w14:paraId="399D4ADE" w14:textId="77777777" w:rsidTr="00B25686">
        <w:trPr>
          <w:trHeight w:hRule="exact" w:val="340"/>
          <w:jc w:val="center"/>
        </w:trPr>
        <w:tc>
          <w:tcPr>
            <w:tcW w:w="3964" w:type="dxa"/>
            <w:vAlign w:val="center"/>
          </w:tcPr>
          <w:p w14:paraId="77FF7043" w14:textId="77777777" w:rsidR="005457BC" w:rsidRPr="00031A55" w:rsidRDefault="005457BC" w:rsidP="00B25686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 w:rsidRPr="00031A55">
              <w:rPr>
                <w:rFonts w:ascii="Arial" w:hAnsi="Arial" w:cs="Arial"/>
                <w:b/>
                <w:sz w:val="20"/>
                <w:lang w:val="en-US"/>
              </w:rPr>
              <w:t>Cell number</w:t>
            </w:r>
          </w:p>
        </w:tc>
        <w:tc>
          <w:tcPr>
            <w:tcW w:w="6344" w:type="dxa"/>
            <w:vAlign w:val="center"/>
          </w:tcPr>
          <w:p w14:paraId="1D82AFC1" w14:textId="77777777" w:rsidR="005457BC" w:rsidRPr="00031A55" w:rsidRDefault="005457BC" w:rsidP="00B25686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  <w:tr w:rsidR="005457BC" w:rsidRPr="00031A55" w14:paraId="38CFB23F" w14:textId="77777777" w:rsidTr="00B25686">
        <w:trPr>
          <w:trHeight w:hRule="exact" w:val="340"/>
          <w:jc w:val="center"/>
        </w:trPr>
        <w:tc>
          <w:tcPr>
            <w:tcW w:w="3964" w:type="dxa"/>
            <w:vAlign w:val="center"/>
          </w:tcPr>
          <w:p w14:paraId="624DF2A0" w14:textId="77777777" w:rsidR="005457BC" w:rsidRPr="00031A55" w:rsidRDefault="005457BC" w:rsidP="00B25686">
            <w:pPr>
              <w:pStyle w:val="Brieftekst"/>
              <w:spacing w:line="240" w:lineRule="auto"/>
              <w:ind w:right="-9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VAT Number</w:t>
            </w:r>
          </w:p>
        </w:tc>
        <w:tc>
          <w:tcPr>
            <w:tcW w:w="6344" w:type="dxa"/>
            <w:vAlign w:val="center"/>
          </w:tcPr>
          <w:p w14:paraId="6361C501" w14:textId="77777777" w:rsidR="005457BC" w:rsidRPr="00031A55" w:rsidRDefault="005457BC" w:rsidP="00B25686">
            <w:pPr>
              <w:pStyle w:val="Brieftekst"/>
              <w:spacing w:line="240" w:lineRule="auto"/>
              <w:ind w:right="-160"/>
              <w:rPr>
                <w:rFonts w:ascii="Arial" w:hAnsi="Arial" w:cs="Arial"/>
                <w:i/>
                <w:sz w:val="20"/>
                <w:lang w:val="en-US"/>
              </w:rPr>
            </w:pPr>
          </w:p>
        </w:tc>
      </w:tr>
    </w:tbl>
    <w:p w14:paraId="313B2323" w14:textId="77777777" w:rsidR="005457BC" w:rsidRDefault="005457BC" w:rsidP="005457BC">
      <w:pPr>
        <w:spacing w:line="240" w:lineRule="auto"/>
        <w:rPr>
          <w:rFonts w:ascii="Arial" w:hAnsi="Arial" w:cs="Arial"/>
          <w:sz w:val="20"/>
        </w:rPr>
      </w:pPr>
    </w:p>
    <w:p w14:paraId="75757E37" w14:textId="7A4E846C" w:rsidR="005457BC" w:rsidRPr="00031A55" w:rsidRDefault="005457BC" w:rsidP="005457BC">
      <w:pPr>
        <w:spacing w:line="240" w:lineRule="auto"/>
        <w:ind w:left="-426"/>
        <w:rPr>
          <w:rFonts w:ascii="Arial" w:hAnsi="Arial" w:cs="Arial"/>
          <w:sz w:val="20"/>
        </w:rPr>
      </w:pPr>
      <w:r w:rsidRPr="00031A55">
        <w:rPr>
          <w:rFonts w:ascii="Arial" w:hAnsi="Arial" w:cs="Arial"/>
          <w:sz w:val="20"/>
        </w:rPr>
        <w:t xml:space="preserve">The costs involved with the audit, reporting, coordination and travel costs will be paid by </w:t>
      </w:r>
    </w:p>
    <w:tbl>
      <w:tblPr>
        <w:tblStyle w:val="Tabelraster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559"/>
      </w:tblGrid>
      <w:tr w:rsidR="005457BC" w:rsidRPr="00031A55" w14:paraId="4B74F5EF" w14:textId="77777777" w:rsidTr="005457BC">
        <w:sdt>
          <w:sdtPr>
            <w:rPr>
              <w:rFonts w:ascii="Arial" w:hAnsi="Arial" w:cs="Arial"/>
              <w:b/>
              <w:bCs/>
            </w:rPr>
            <w:id w:val="254492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3777F99E" w14:textId="77777777" w:rsidR="005457BC" w:rsidRPr="00236779" w:rsidRDefault="005457BC" w:rsidP="00B25686">
                <w:pPr>
                  <w:spacing w:after="160" w:line="240" w:lineRule="auto"/>
                  <w:rPr>
                    <w:rFonts w:ascii="Arial" w:hAnsi="Arial" w:cs="Arial"/>
                    <w:b/>
                    <w:bCs/>
                  </w:rPr>
                </w:pPr>
                <w:r w:rsidRPr="0023677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559" w:type="dxa"/>
          </w:tcPr>
          <w:p w14:paraId="10B00322" w14:textId="77777777" w:rsidR="005457BC" w:rsidRPr="00236779" w:rsidRDefault="005457BC" w:rsidP="00B25686">
            <w:pPr>
              <w:spacing w:after="160" w:line="240" w:lineRule="auto"/>
              <w:rPr>
                <w:rFonts w:ascii="Arial" w:hAnsi="Arial" w:cs="Arial"/>
                <w:b/>
                <w:bCs/>
              </w:rPr>
            </w:pPr>
            <w:r w:rsidRPr="00236779">
              <w:rPr>
                <w:rFonts w:ascii="Arial" w:hAnsi="Arial" w:cs="Arial"/>
                <w:b/>
                <w:bCs/>
              </w:rPr>
              <w:t>Distributor</w:t>
            </w:r>
          </w:p>
        </w:tc>
      </w:tr>
      <w:tr w:rsidR="005457BC" w:rsidRPr="00031A55" w14:paraId="4E6B2D72" w14:textId="77777777" w:rsidTr="005457BC">
        <w:sdt>
          <w:sdtPr>
            <w:rPr>
              <w:rFonts w:ascii="Arial" w:hAnsi="Arial" w:cs="Arial"/>
              <w:b/>
              <w:bCs/>
            </w:rPr>
            <w:id w:val="202428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14:paraId="610BAFB5" w14:textId="77777777" w:rsidR="005457BC" w:rsidRPr="00236779" w:rsidRDefault="005457BC" w:rsidP="00B25686">
                <w:pPr>
                  <w:spacing w:after="160" w:line="240" w:lineRule="auto"/>
                  <w:rPr>
                    <w:rFonts w:ascii="Arial" w:hAnsi="Arial" w:cs="Arial"/>
                    <w:b/>
                    <w:bCs/>
                  </w:rPr>
                </w:pPr>
                <w:r w:rsidRPr="00236779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559" w:type="dxa"/>
          </w:tcPr>
          <w:p w14:paraId="1860A373" w14:textId="18C9BC88" w:rsidR="005457BC" w:rsidRPr="00236779" w:rsidRDefault="005457BC" w:rsidP="00B25686">
            <w:pPr>
              <w:spacing w:after="160" w:line="240" w:lineRule="auto"/>
              <w:rPr>
                <w:rFonts w:ascii="Arial" w:hAnsi="Arial" w:cs="Arial"/>
                <w:b/>
                <w:bCs/>
              </w:rPr>
            </w:pPr>
            <w:r w:rsidRPr="00236779">
              <w:rPr>
                <w:rFonts w:ascii="Arial" w:hAnsi="Arial" w:cs="Arial"/>
                <w:b/>
                <w:bCs/>
              </w:rPr>
              <w:t>Manufacture</w:t>
            </w:r>
            <w:r>
              <w:rPr>
                <w:rFonts w:ascii="Arial" w:hAnsi="Arial" w:cs="Arial"/>
                <w:b/>
                <w:bCs/>
              </w:rPr>
              <w:t>r</w:t>
            </w:r>
          </w:p>
        </w:tc>
      </w:tr>
    </w:tbl>
    <w:p w14:paraId="2D1A486A" w14:textId="77777777" w:rsidR="005457BC" w:rsidRDefault="005457BC" w:rsidP="005457BC">
      <w:pPr>
        <w:spacing w:line="240" w:lineRule="auto"/>
        <w:ind w:left="-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Undersigned declare that applied information is correct  and legit</w:t>
      </w:r>
    </w:p>
    <w:p w14:paraId="1214C9F8" w14:textId="73239AC1" w:rsidR="005457BC" w:rsidRPr="005457BC" w:rsidRDefault="005457BC" w:rsidP="005457BC">
      <w:pPr>
        <w:spacing w:line="240" w:lineRule="auto"/>
        <w:ind w:left="-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Dated 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Signature :  </w:t>
      </w:r>
    </w:p>
    <w:sectPr w:rsidR="005457BC" w:rsidRPr="005457B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FCB1D" w14:textId="77777777" w:rsidR="005457BC" w:rsidRDefault="005457BC" w:rsidP="00961960">
      <w:pPr>
        <w:spacing w:after="0" w:line="240" w:lineRule="auto"/>
      </w:pPr>
      <w:r>
        <w:separator/>
      </w:r>
    </w:p>
  </w:endnote>
  <w:endnote w:type="continuationSeparator" w:id="0">
    <w:p w14:paraId="1819BF7B" w14:textId="77777777" w:rsidR="005457BC" w:rsidRDefault="005457BC" w:rsidP="0096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0728266"/>
      <w:docPartObj>
        <w:docPartGallery w:val="Page Numbers (Bottom of Page)"/>
        <w:docPartUnique/>
      </w:docPartObj>
    </w:sdtPr>
    <w:sdtContent>
      <w:p w14:paraId="266F82BF" w14:textId="1F3C0E66" w:rsidR="00F71F72" w:rsidRDefault="00F71F7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79759039" w14:textId="4419A22D" w:rsidR="005457BC" w:rsidRDefault="005457BC" w:rsidP="005457BC">
    <w:pPr>
      <w:pStyle w:val="Voettekst"/>
      <w:ind w:left="-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32458" w14:textId="77777777" w:rsidR="005457BC" w:rsidRDefault="005457BC" w:rsidP="00961960">
      <w:pPr>
        <w:spacing w:after="0" w:line="240" w:lineRule="auto"/>
      </w:pPr>
      <w:r>
        <w:separator/>
      </w:r>
    </w:p>
  </w:footnote>
  <w:footnote w:type="continuationSeparator" w:id="0">
    <w:p w14:paraId="342B09E3" w14:textId="77777777" w:rsidR="005457BC" w:rsidRDefault="005457BC" w:rsidP="0096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2A8B0" w14:textId="61602169" w:rsidR="005457BC" w:rsidRDefault="005457BC" w:rsidP="005457BC">
    <w:pPr>
      <w:pStyle w:val="Koptekst"/>
      <w:ind w:left="-1276"/>
    </w:pPr>
    <w:r>
      <w:rPr>
        <w:noProof/>
      </w:rPr>
      <w:drawing>
        <wp:anchor distT="0" distB="0" distL="0" distR="0" simplePos="0" relativeHeight="251659264" behindDoc="1" locked="0" layoutInCell="1" allowOverlap="1" wp14:anchorId="7AB128F9" wp14:editId="5184D62F">
          <wp:simplePos x="0" y="0"/>
          <wp:positionH relativeFrom="margin">
            <wp:posOffset>4724400</wp:posOffset>
          </wp:positionH>
          <wp:positionV relativeFrom="topMargin">
            <wp:posOffset>518160</wp:posOffset>
          </wp:positionV>
          <wp:extent cx="1532890" cy="532765"/>
          <wp:effectExtent l="0" t="0" r="0" b="635"/>
          <wp:wrapNone/>
          <wp:docPr id="796866759" name="Logo first p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866759" name="Logo first pag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532890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A050DE1" wp14:editId="6EF254B1">
          <wp:extent cx="2400300" cy="825736"/>
          <wp:effectExtent l="0" t="0" r="0" b="0"/>
          <wp:docPr id="1132354790" name="Afbeelding 1" descr="Afbeelding met tekst, Lettertype, logo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354790" name="Afbeelding 1" descr="Afbeelding met tekst, Lettertype, logo, Graphics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4719" cy="830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  <w:p w14:paraId="41555F04" w14:textId="77777777" w:rsidR="005457BC" w:rsidRPr="005457BC" w:rsidRDefault="005457BC">
    <w:pPr>
      <w:pStyle w:val="Koptekst"/>
      <w:rPr>
        <w:lang w:val="nl-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C"/>
    <w:rsid w:val="00283104"/>
    <w:rsid w:val="003F16FF"/>
    <w:rsid w:val="005457BC"/>
    <w:rsid w:val="00587C56"/>
    <w:rsid w:val="006D4890"/>
    <w:rsid w:val="00761D15"/>
    <w:rsid w:val="007A475C"/>
    <w:rsid w:val="008036EB"/>
    <w:rsid w:val="0086573C"/>
    <w:rsid w:val="00961960"/>
    <w:rsid w:val="00DC7DB4"/>
    <w:rsid w:val="00F35BCC"/>
    <w:rsid w:val="00F7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32AAB"/>
  <w15:chartTrackingRefBased/>
  <w15:docId w15:val="{989BCA73-F6B7-4927-ADEF-9FF12853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61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61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61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61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61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61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61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61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1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61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61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61D1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61D1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61D1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61D1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61D1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61D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61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6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61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61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61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61D1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61D1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61D1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61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1D1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61D15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1960"/>
  </w:style>
  <w:style w:type="paragraph" w:styleId="Voettekst">
    <w:name w:val="footer"/>
    <w:basedOn w:val="Standaard"/>
    <w:link w:val="VoettekstChar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1960"/>
  </w:style>
  <w:style w:type="paragraph" w:customStyle="1" w:styleId="Brieftekst">
    <w:name w:val="Brieftekst"/>
    <w:basedOn w:val="Standaard"/>
    <w:rsid w:val="005457BC"/>
    <w:pPr>
      <w:spacing w:after="0" w:line="240" w:lineRule="exact"/>
      <w:ind w:right="709"/>
    </w:pPr>
    <w:rPr>
      <w:rFonts w:ascii="Book Antiqua" w:eastAsia="Times New Roman" w:hAnsi="Book Antiqua" w:cs="Times New Roman"/>
      <w:sz w:val="16"/>
      <w:szCs w:val="20"/>
      <w:lang w:val="en-GB"/>
    </w:rPr>
  </w:style>
  <w:style w:type="table" w:styleId="Tabelraster">
    <w:name w:val="Table Grid"/>
    <w:basedOn w:val="Standaardtabel"/>
    <w:rsid w:val="005457BC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">
    <w:name w:val="Style5"/>
    <w:basedOn w:val="Standaardalinea-lettertype"/>
    <w:uiPriority w:val="1"/>
    <w:rsid w:val="005457BC"/>
    <w:rPr>
      <w:rFonts w:ascii="Arial" w:hAnsi="Arial"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iftma\AppData\Local\Temp\Templafy\WordVsto\n1jx2ai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9950920B-62FD-4E15-8C4B-F958E6605618}">
  <ds:schemaRefs/>
</ds:datastoreItem>
</file>

<file path=customXml/itemProps2.xml><?xml version="1.0" encoding="utf-8"?>
<ds:datastoreItem xmlns:ds="http://schemas.openxmlformats.org/officeDocument/2006/customXml" ds:itemID="{5A8900A3-2DAA-447A-964C-CF2D6AA3D7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n1jx2aio</Template>
  <TotalTime>9</TotalTime>
  <Pages>1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Drift, Marion van der</dc:creator>
  <cp:keywords/>
  <dc:description/>
  <cp:lastModifiedBy>Marion van der Drift</cp:lastModifiedBy>
  <cp:revision>2</cp:revision>
  <dcterms:created xsi:type="dcterms:W3CDTF">2025-07-21T08:34:00Z</dcterms:created>
  <dcterms:modified xsi:type="dcterms:W3CDTF">2025-07-21T08:46:00Z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kiwa</vt:lpwstr>
  </property>
  <property fmtid="{D5CDD505-2E9C-101B-9397-08002B2CF9AE}" pid="3" name="TemplafyTemplateId">
    <vt:lpwstr>970965610368860262</vt:lpwstr>
  </property>
  <property fmtid="{D5CDD505-2E9C-101B-9397-08002B2CF9AE}" pid="4" name="TemplafyUserProfileId">
    <vt:lpwstr>637792302695499333</vt:lpwstr>
  </property>
  <property fmtid="{D5CDD505-2E9C-101B-9397-08002B2CF9AE}" pid="5" name="TemplafyLanguageCode">
    <vt:lpwstr>nl-NL</vt:lpwstr>
  </property>
  <property fmtid="{D5CDD505-2E9C-101B-9397-08002B2CF9AE}" pid="6" name="TemplafyFromBlank">
    <vt:bool>true</vt:bool>
  </property>
  <property fmtid="{D5CDD505-2E9C-101B-9397-08002B2CF9AE}" pid="7" name="MSIP_Label_55e46f04-1151-4928-a464-2b4d83efefbb_Enabled">
    <vt:lpwstr>true</vt:lpwstr>
  </property>
  <property fmtid="{D5CDD505-2E9C-101B-9397-08002B2CF9AE}" pid="8" name="MSIP_Label_55e46f04-1151-4928-a464-2b4d83efefbb_SetDate">
    <vt:lpwstr>2025-07-21T08:45:20Z</vt:lpwstr>
  </property>
  <property fmtid="{D5CDD505-2E9C-101B-9397-08002B2CF9AE}" pid="9" name="MSIP_Label_55e46f04-1151-4928-a464-2b4d83efefbb_Method">
    <vt:lpwstr>Standard</vt:lpwstr>
  </property>
  <property fmtid="{D5CDD505-2E9C-101B-9397-08002B2CF9AE}" pid="10" name="MSIP_Label_55e46f04-1151-4928-a464-2b4d83efefbb_Name">
    <vt:lpwstr>General Information</vt:lpwstr>
  </property>
  <property fmtid="{D5CDD505-2E9C-101B-9397-08002B2CF9AE}" pid="11" name="MSIP_Label_55e46f04-1151-4928-a464-2b4d83efefbb_SiteId">
    <vt:lpwstr>52d58be5-69b4-421b-836e-b92dbe0b067d</vt:lpwstr>
  </property>
  <property fmtid="{D5CDD505-2E9C-101B-9397-08002B2CF9AE}" pid="12" name="MSIP_Label_55e46f04-1151-4928-a464-2b4d83efefbb_ActionId">
    <vt:lpwstr>fa7a4741-a8f5-4215-9134-56c2adc753bb</vt:lpwstr>
  </property>
  <property fmtid="{D5CDD505-2E9C-101B-9397-08002B2CF9AE}" pid="13" name="MSIP_Label_55e46f04-1151-4928-a464-2b4d83efefbb_ContentBits">
    <vt:lpwstr>0</vt:lpwstr>
  </property>
  <property fmtid="{D5CDD505-2E9C-101B-9397-08002B2CF9AE}" pid="14" name="MSIP_Label_55e46f04-1151-4928-a464-2b4d83efefbb_Tag">
    <vt:lpwstr>10, 3, 0, 1</vt:lpwstr>
  </property>
</Properties>
</file>